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A0" w:rsidRPr="00915C2C" w:rsidRDefault="00124AA0" w:rsidP="000A2520">
      <w:pPr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J</w:t>
      </w:r>
      <w:r w:rsidRPr="00915C2C">
        <w:rPr>
          <w:b/>
          <w:caps/>
          <w:sz w:val="32"/>
          <w:szCs w:val="28"/>
        </w:rPr>
        <w:t>elentkezési lap</w:t>
      </w:r>
    </w:p>
    <w:p w:rsidR="00124AA0" w:rsidRDefault="00124AA0" w:rsidP="000A2520">
      <w:pPr>
        <w:jc w:val="center"/>
        <w:rPr>
          <w:sz w:val="22"/>
          <w:szCs w:val="18"/>
        </w:rPr>
      </w:pPr>
      <w:r w:rsidRPr="00915C2C">
        <w:rPr>
          <w:sz w:val="22"/>
          <w:szCs w:val="18"/>
        </w:rPr>
        <w:t>(az itt leírt adatokat bizalmasan kezeljük, más személynek nem adjuk ki)</w:t>
      </w:r>
    </w:p>
    <w:p w:rsidR="00124AA0" w:rsidRDefault="00124AA0" w:rsidP="000A2520">
      <w:pPr>
        <w:jc w:val="center"/>
        <w:rPr>
          <w:b/>
        </w:rPr>
      </w:pPr>
      <w:r w:rsidRPr="00C67DC5">
        <w:rPr>
          <w:b/>
        </w:rPr>
        <w:t>Kérjük nyomtatott betűvel kitölteni</w:t>
      </w:r>
      <w:r>
        <w:rPr>
          <w:b/>
        </w:rPr>
        <w:t>!</w:t>
      </w:r>
    </w:p>
    <w:p w:rsidR="000A2520" w:rsidRPr="00C67DC5" w:rsidRDefault="000A2520" w:rsidP="00124AA0">
      <w:pPr>
        <w:ind w:left="-851"/>
        <w:jc w:val="center"/>
        <w:rPr>
          <w:b/>
        </w:rPr>
      </w:pPr>
    </w:p>
    <w:p w:rsidR="00124AA0" w:rsidRPr="00D56BD8" w:rsidRDefault="00124AA0" w:rsidP="00124AA0">
      <w:pPr>
        <w:ind w:left="-851"/>
        <w:rPr>
          <w:b/>
          <w:sz w:val="20"/>
          <w:szCs w:val="20"/>
        </w:rPr>
      </w:pPr>
    </w:p>
    <w:p w:rsidR="00124AA0" w:rsidRPr="006C2E4E" w:rsidRDefault="00124AA0" w:rsidP="00124AA0">
      <w:pPr>
        <w:tabs>
          <w:tab w:val="right" w:leader="dot" w:pos="10080"/>
        </w:tabs>
        <w:ind w:left="-851"/>
      </w:pPr>
      <w:r w:rsidRPr="006C2E4E">
        <w:t xml:space="preserve">Jelentkező teljes neve: </w:t>
      </w:r>
      <w:r w:rsidRPr="006C2E4E">
        <w:tab/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tbl>
      <w:tblPr>
        <w:tblpPr w:leftFromText="141" w:rightFromText="141" w:vertAnchor="text" w:horzAnchor="page" w:tblpX="3984" w:tblpY="-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4AA0" w:rsidRPr="00627731" w:rsidTr="006455B4">
        <w:trPr>
          <w:trHeight w:val="567"/>
        </w:trPr>
        <w:tc>
          <w:tcPr>
            <w:tcW w:w="567" w:type="dxa"/>
            <w:vAlign w:val="center"/>
          </w:tcPr>
          <w:p w:rsidR="00124AA0" w:rsidRPr="001B19B3" w:rsidRDefault="006455B4" w:rsidP="006455B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56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</w:tr>
    </w:tbl>
    <w:p w:rsidR="00124AA0" w:rsidRPr="006C2E4E" w:rsidRDefault="00124AA0" w:rsidP="00124AA0">
      <w:pPr>
        <w:ind w:left="-851"/>
      </w:pPr>
      <w:r>
        <w:t>Tanulói azonosító szám:</w:t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Default="00124AA0" w:rsidP="00124AA0">
      <w:pPr>
        <w:tabs>
          <w:tab w:val="left" w:leader="dot" w:pos="3420"/>
          <w:tab w:val="left" w:leader="dot" w:pos="5760"/>
          <w:tab w:val="left" w:leader="dot" w:pos="8100"/>
          <w:tab w:val="left" w:leader="dot" w:pos="9720"/>
        </w:tabs>
        <w:ind w:left="-851"/>
      </w:pPr>
      <w:r w:rsidRPr="006C2E4E">
        <w:t>Születési hely</w:t>
      </w:r>
      <w:r>
        <w:t xml:space="preserve">e: </w:t>
      </w:r>
      <w:r>
        <w:tab/>
      </w:r>
      <w:r w:rsidRPr="006C2E4E">
        <w:t>, idő:</w:t>
      </w:r>
      <w:r>
        <w:tab/>
        <w:t>év</w:t>
      </w:r>
      <w:r>
        <w:tab/>
        <w:t>hó</w:t>
      </w:r>
      <w:r w:rsidRPr="006C2E4E">
        <w:t>nap</w:t>
      </w:r>
      <w:r>
        <w:tab/>
        <w:t xml:space="preserve"> nap</w:t>
      </w:r>
    </w:p>
    <w:p w:rsidR="00124AA0" w:rsidRDefault="00124AA0" w:rsidP="00124AA0">
      <w:pPr>
        <w:tabs>
          <w:tab w:val="left" w:leader="dot" w:pos="3420"/>
          <w:tab w:val="left" w:leader="dot" w:pos="5760"/>
          <w:tab w:val="left" w:leader="dot" w:pos="8100"/>
          <w:tab w:val="left" w:leader="dot" w:pos="9720"/>
        </w:tabs>
        <w:ind w:left="-851"/>
      </w:pPr>
    </w:p>
    <w:p w:rsidR="00124AA0" w:rsidRPr="006C2E4E" w:rsidRDefault="00124AA0" w:rsidP="00124AA0">
      <w:pPr>
        <w:tabs>
          <w:tab w:val="left" w:leader="dot" w:pos="3420"/>
          <w:tab w:val="left" w:leader="dot" w:pos="5760"/>
          <w:tab w:val="left" w:leader="dot" w:pos="8100"/>
          <w:tab w:val="left" w:leader="dot" w:pos="9720"/>
        </w:tabs>
        <w:ind w:left="-851"/>
      </w:pPr>
      <w:r>
        <w:t>Édesanya leánykori neve:…………………………………………………………………………………</w:t>
      </w:r>
    </w:p>
    <w:tbl>
      <w:tblPr>
        <w:tblpPr w:leftFromText="141" w:rightFromText="141" w:vertAnchor="text" w:horzAnchor="page" w:tblpX="2184" w:tblpY="2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124AA0" w:rsidRPr="00627731" w:rsidTr="00B57F6E">
        <w:trPr>
          <w:trHeight w:val="397"/>
        </w:trPr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</w:tr>
    </w:tbl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6C2E4E" w:rsidRDefault="00124AA0" w:rsidP="00124AA0">
      <w:pPr>
        <w:ind w:left="-851"/>
      </w:pPr>
      <w:r>
        <w:t>Lakcíme:</w:t>
      </w:r>
      <w:r w:rsidRPr="006C2E4E">
        <w:t xml:space="preserve"> </w:t>
      </w:r>
      <w:r>
        <w:t>………………………………….</w:t>
      </w:r>
      <w:r w:rsidRPr="006C2E4E">
        <w:t>város</w:t>
      </w:r>
      <w:r>
        <w:t>……………………………….</w:t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6C2E4E" w:rsidRDefault="00124AA0" w:rsidP="00124AA0">
      <w:pPr>
        <w:tabs>
          <w:tab w:val="left" w:leader="dot" w:pos="3060"/>
          <w:tab w:val="left" w:leader="dot" w:pos="5940"/>
          <w:tab w:val="left" w:leader="dot" w:pos="7920"/>
          <w:tab w:val="left" w:leader="dot" w:pos="9540"/>
        </w:tabs>
        <w:ind w:left="-851"/>
        <w:jc w:val="both"/>
      </w:pPr>
      <w:r w:rsidRPr="006C2E4E">
        <w:tab/>
        <w:t xml:space="preserve"> út/utca </w:t>
      </w:r>
      <w:r w:rsidRPr="006C2E4E">
        <w:tab/>
        <w:t xml:space="preserve">hsz. </w:t>
      </w:r>
      <w:r w:rsidRPr="006C2E4E">
        <w:tab/>
        <w:t xml:space="preserve"> em. </w:t>
      </w:r>
      <w:r w:rsidRPr="006C2E4E">
        <w:tab/>
        <w:t xml:space="preserve">   ajtó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415"/>
        <w:gridCol w:w="397"/>
        <w:gridCol w:w="397"/>
        <w:gridCol w:w="397"/>
        <w:gridCol w:w="415"/>
        <w:gridCol w:w="397"/>
        <w:gridCol w:w="397"/>
        <w:gridCol w:w="397"/>
        <w:gridCol w:w="397"/>
      </w:tblGrid>
      <w:tr w:rsidR="006455B4" w:rsidRPr="00627731" w:rsidTr="00BD7229">
        <w:trPr>
          <w:trHeight w:val="397"/>
        </w:trPr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627731">
              <w:rPr>
                <w:sz w:val="28"/>
                <w:szCs w:val="28"/>
              </w:rPr>
              <w:t>/</w:t>
            </w: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  <w:r w:rsidRPr="00627731">
              <w:rPr>
                <w:sz w:val="28"/>
              </w:rPr>
              <w:t>─</w:t>
            </w: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  <w:r w:rsidRPr="00627731">
              <w:rPr>
                <w:sz w:val="28"/>
              </w:rPr>
              <w:t>─</w:t>
            </w: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</w:tr>
    </w:tbl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DE1D76" w:rsidRDefault="00124AA0" w:rsidP="00124AA0">
      <w:pPr>
        <w:tabs>
          <w:tab w:val="left" w:pos="180"/>
        </w:tabs>
        <w:ind w:left="-851"/>
      </w:pPr>
      <w:r w:rsidRPr="00DE1D76">
        <w:t>Telefonszám(lakás):</w:t>
      </w:r>
    </w:p>
    <w:p w:rsidR="00124AA0" w:rsidRDefault="00124AA0" w:rsidP="00124AA0">
      <w:pPr>
        <w:tabs>
          <w:tab w:val="left" w:pos="180"/>
        </w:tabs>
        <w:ind w:left="-851"/>
        <w:rPr>
          <w:sz w:val="20"/>
          <w:szCs w:val="20"/>
        </w:rPr>
      </w:pPr>
    </w:p>
    <w:p w:rsidR="00124AA0" w:rsidRPr="00D56BD8" w:rsidRDefault="00124AA0" w:rsidP="00124AA0">
      <w:pPr>
        <w:tabs>
          <w:tab w:val="left" w:pos="180"/>
        </w:tabs>
        <w:ind w:left="-851"/>
        <w:rPr>
          <w:sz w:val="20"/>
          <w:szCs w:val="20"/>
        </w:rPr>
      </w:pPr>
    </w:p>
    <w:tbl>
      <w:tblPr>
        <w:tblpPr w:leftFromText="141" w:rightFromText="141" w:vertAnchor="text" w:horzAnchor="page" w:tblpX="3804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415"/>
        <w:gridCol w:w="397"/>
        <w:gridCol w:w="397"/>
        <w:gridCol w:w="397"/>
        <w:gridCol w:w="415"/>
        <w:gridCol w:w="397"/>
        <w:gridCol w:w="397"/>
        <w:gridCol w:w="397"/>
        <w:gridCol w:w="397"/>
      </w:tblGrid>
      <w:tr w:rsidR="006455B4" w:rsidRPr="00627731" w:rsidTr="00B57F6E">
        <w:trPr>
          <w:trHeight w:val="397"/>
        </w:trPr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b/>
              </w:rPr>
            </w:pPr>
            <w:r w:rsidRPr="00627731">
              <w:rPr>
                <w:b/>
              </w:rPr>
              <w:t>0</w:t>
            </w: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b/>
              </w:rPr>
            </w:pPr>
            <w:r w:rsidRPr="00627731">
              <w:rPr>
                <w:b/>
              </w:rPr>
              <w:t>6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627731">
              <w:rPr>
                <w:sz w:val="28"/>
                <w:szCs w:val="28"/>
              </w:rPr>
              <w:t>/</w:t>
            </w: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  <w:r w:rsidRPr="00627731">
              <w:rPr>
                <w:sz w:val="28"/>
              </w:rPr>
              <w:t>─</w:t>
            </w: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  <w:r w:rsidRPr="00627731">
              <w:rPr>
                <w:sz w:val="28"/>
              </w:rPr>
              <w:t>─</w:t>
            </w: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  <w:tc>
          <w:tcPr>
            <w:tcW w:w="397" w:type="dxa"/>
            <w:vAlign w:val="center"/>
          </w:tcPr>
          <w:p w:rsidR="006455B4" w:rsidRPr="00627731" w:rsidRDefault="006455B4" w:rsidP="006455B4">
            <w:pPr>
              <w:tabs>
                <w:tab w:val="left" w:pos="180"/>
              </w:tabs>
              <w:rPr>
                <w:sz w:val="28"/>
              </w:rPr>
            </w:pPr>
          </w:p>
        </w:tc>
      </w:tr>
    </w:tbl>
    <w:p w:rsidR="00124AA0" w:rsidRPr="00DE1D76" w:rsidRDefault="00124AA0" w:rsidP="00124AA0">
      <w:pPr>
        <w:ind w:left="-851"/>
      </w:pPr>
      <w:r w:rsidRPr="00DE1D76">
        <w:t>Tanuló mobil száma:</w:t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D56BD8" w:rsidRDefault="00124AA0" w:rsidP="00124AA0">
      <w:pPr>
        <w:tabs>
          <w:tab w:val="left" w:leader="dot" w:pos="10080"/>
        </w:tabs>
        <w:ind w:left="-851"/>
      </w:pPr>
      <w:r>
        <w:t xml:space="preserve">Tanuló e-mail címe: </w:t>
      </w:r>
      <w:r>
        <w:tab/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DE1D76" w:rsidRDefault="00124AA0" w:rsidP="00124AA0">
      <w:pPr>
        <w:tabs>
          <w:tab w:val="left" w:leader="dot" w:pos="10080"/>
        </w:tabs>
        <w:ind w:left="-851"/>
      </w:pPr>
      <w:r>
        <w:t>A 20</w:t>
      </w:r>
      <w:r w:rsidR="0062696F">
        <w:t>20</w:t>
      </w:r>
      <w:r w:rsidR="009E4F2F">
        <w:t>/202</w:t>
      </w:r>
      <w:r w:rsidR="0062696F">
        <w:t>1</w:t>
      </w:r>
      <w:r>
        <w:t>-</w:t>
      </w:r>
      <w:r w:rsidR="0062696F">
        <w:t>e</w:t>
      </w:r>
      <w:r w:rsidRPr="00DE1D76">
        <w:t>s tanév,</w:t>
      </w:r>
      <w:r>
        <w:t xml:space="preserve"> képzés és évfolyam megnevezése: </w:t>
      </w:r>
      <w:r>
        <w:tab/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DE1D76" w:rsidRDefault="00124AA0" w:rsidP="00124AA0">
      <w:pPr>
        <w:tabs>
          <w:tab w:val="left" w:leader="dot" w:pos="10081"/>
        </w:tabs>
        <w:ind w:left="-851"/>
        <w:rPr>
          <w:sz w:val="28"/>
        </w:rPr>
      </w:pPr>
      <w:r w:rsidRPr="00DE1D76">
        <w:t>Jelentkező iskolai végzettsége (bizonyítvánnyal igazolt befejezett évfolyam):</w:t>
      </w:r>
      <w:r w:rsidRPr="00DE1D76">
        <w:rPr>
          <w:sz w:val="28"/>
        </w:rPr>
        <w:tab/>
      </w:r>
    </w:p>
    <w:tbl>
      <w:tblPr>
        <w:tblpPr w:leftFromText="141" w:rightFromText="141" w:vertAnchor="text" w:horzAnchor="page" w:tblpX="2184" w:tblpY="1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236"/>
        <w:gridCol w:w="397"/>
        <w:gridCol w:w="397"/>
        <w:gridCol w:w="397"/>
        <w:gridCol w:w="236"/>
        <w:gridCol w:w="397"/>
        <w:gridCol w:w="397"/>
        <w:gridCol w:w="397"/>
      </w:tblGrid>
      <w:tr w:rsidR="00124AA0" w:rsidRPr="00627731" w:rsidTr="00B57F6E">
        <w:trPr>
          <w:trHeight w:val="397"/>
        </w:trPr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</w:tr>
    </w:tbl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Default="00124AA0" w:rsidP="00124AA0">
      <w:pPr>
        <w:tabs>
          <w:tab w:val="left" w:pos="180"/>
        </w:tabs>
        <w:ind w:left="-851"/>
      </w:pPr>
      <w:r>
        <w:t>TAJ szám:</w:t>
      </w:r>
    </w:p>
    <w:p w:rsidR="00124AA0" w:rsidRPr="00D56BD8" w:rsidRDefault="00124AA0" w:rsidP="00124AA0">
      <w:pPr>
        <w:tabs>
          <w:tab w:val="left" w:pos="180"/>
        </w:tabs>
        <w:ind w:left="-851"/>
        <w:rPr>
          <w:sz w:val="20"/>
          <w:szCs w:val="20"/>
        </w:rPr>
      </w:pPr>
    </w:p>
    <w:tbl>
      <w:tblPr>
        <w:tblpPr w:leftFromText="141" w:rightFromText="141" w:vertAnchor="text" w:horzAnchor="page" w:tblpX="2904" w:tblpY="-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4AA0" w:rsidRPr="00627731" w:rsidTr="00B57F6E">
        <w:trPr>
          <w:trHeight w:val="397"/>
        </w:trPr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  <w:tc>
          <w:tcPr>
            <w:tcW w:w="397" w:type="dxa"/>
          </w:tcPr>
          <w:p w:rsidR="00124AA0" w:rsidRPr="00627731" w:rsidRDefault="00124AA0" w:rsidP="00124AA0">
            <w:pPr>
              <w:ind w:left="-851"/>
              <w:rPr>
                <w:sz w:val="28"/>
              </w:rPr>
            </w:pPr>
          </w:p>
        </w:tc>
      </w:tr>
    </w:tbl>
    <w:p w:rsidR="00124AA0" w:rsidRPr="00DE1D76" w:rsidRDefault="00124AA0" w:rsidP="00124AA0">
      <w:pPr>
        <w:tabs>
          <w:tab w:val="left" w:pos="180"/>
        </w:tabs>
        <w:ind w:left="-851"/>
      </w:pPr>
      <w:r>
        <w:t xml:space="preserve">Adóazonosító jel:  </w:t>
      </w:r>
    </w:p>
    <w:p w:rsidR="00124AA0" w:rsidRPr="00DE1D76" w:rsidRDefault="00124AA0" w:rsidP="00124AA0">
      <w:pPr>
        <w:tabs>
          <w:tab w:val="left" w:pos="180"/>
        </w:tabs>
        <w:ind w:left="-851"/>
      </w:pPr>
      <w:bookmarkStart w:id="0" w:name="_GoBack"/>
    </w:p>
    <w:bookmarkEnd w:id="0"/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0F5747" w:rsidRDefault="006455B4" w:rsidP="00124AA0">
      <w:pPr>
        <w:tabs>
          <w:tab w:val="left" w:leader="dot" w:pos="10081"/>
        </w:tabs>
        <w:ind w:left="-851"/>
      </w:pPr>
      <w:r>
        <w:t>Édesapa/</w:t>
      </w:r>
      <w:r w:rsidR="00124AA0" w:rsidRPr="000F5747">
        <w:t xml:space="preserve">gondviselő neve, telefonszáma: </w:t>
      </w:r>
      <w:r w:rsidR="00124AA0" w:rsidRPr="000F5747">
        <w:tab/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Default="00124AA0" w:rsidP="00124AA0">
      <w:pPr>
        <w:tabs>
          <w:tab w:val="left" w:leader="dot" w:pos="10081"/>
        </w:tabs>
        <w:ind w:left="-851"/>
      </w:pPr>
      <w:r w:rsidRPr="000F5747">
        <w:t>Édesapa</w:t>
      </w:r>
      <w:r w:rsidR="006455B4">
        <w:t>/</w:t>
      </w:r>
      <w:r w:rsidR="006455B4" w:rsidRPr="000F5747">
        <w:t>gondviselő</w:t>
      </w:r>
      <w:r w:rsidRPr="000F5747">
        <w:t xml:space="preserve"> lakcím</w:t>
      </w:r>
      <w:r>
        <w:t>e</w:t>
      </w:r>
      <w:r w:rsidRPr="000F5747">
        <w:t>:</w:t>
      </w:r>
      <w:r w:rsidRPr="000F5747">
        <w:tab/>
      </w:r>
    </w:p>
    <w:p w:rsidR="006455B4" w:rsidRPr="006455B4" w:rsidRDefault="006455B4" w:rsidP="00124AA0">
      <w:pPr>
        <w:tabs>
          <w:tab w:val="left" w:leader="dot" w:pos="10081"/>
        </w:tabs>
        <w:ind w:left="-851"/>
        <w:rPr>
          <w:sz w:val="20"/>
          <w:szCs w:val="20"/>
        </w:rPr>
      </w:pPr>
    </w:p>
    <w:p w:rsidR="006455B4" w:rsidRPr="000F5747" w:rsidRDefault="006455B4" w:rsidP="006455B4">
      <w:pPr>
        <w:tabs>
          <w:tab w:val="right" w:leader="dot" w:pos="10080"/>
        </w:tabs>
        <w:ind w:left="-851"/>
      </w:pPr>
      <w:r w:rsidRPr="000F5747">
        <w:t>Édesanya neve, telefonszáma:</w:t>
      </w:r>
      <w:r w:rsidRPr="000F5747">
        <w:tab/>
      </w:r>
    </w:p>
    <w:p w:rsidR="006455B4" w:rsidRPr="00D56BD8" w:rsidRDefault="006455B4" w:rsidP="006455B4">
      <w:pPr>
        <w:ind w:left="-851"/>
        <w:rPr>
          <w:sz w:val="20"/>
          <w:szCs w:val="20"/>
        </w:rPr>
      </w:pPr>
    </w:p>
    <w:p w:rsidR="006455B4" w:rsidRPr="000F5747" w:rsidRDefault="006455B4" w:rsidP="006455B4">
      <w:pPr>
        <w:tabs>
          <w:tab w:val="left" w:leader="dot" w:pos="10081"/>
        </w:tabs>
        <w:ind w:left="-851"/>
      </w:pPr>
      <w:r w:rsidRPr="000F5747">
        <w:t>Édesanya lakcím</w:t>
      </w:r>
      <w:r>
        <w:t>e</w:t>
      </w:r>
      <w:r w:rsidRPr="000F5747">
        <w:t>:</w:t>
      </w:r>
      <w:r w:rsidRPr="000F5747">
        <w:tab/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Pr="000F5747" w:rsidRDefault="00124AA0" w:rsidP="00124AA0">
      <w:pPr>
        <w:tabs>
          <w:tab w:val="right" w:pos="5940"/>
          <w:tab w:val="right" w:pos="9360"/>
        </w:tabs>
        <w:ind w:left="-851"/>
      </w:pPr>
      <w:r w:rsidRPr="000F5747">
        <w:t xml:space="preserve">Kollégiumi elhelyezést kér (aláhúzandó): </w:t>
      </w:r>
      <w:r w:rsidRPr="000F5747">
        <w:tab/>
        <w:t>igen</w:t>
      </w:r>
      <w:r w:rsidRPr="000F5747">
        <w:tab/>
        <w:t>nem</w:t>
      </w:r>
    </w:p>
    <w:p w:rsidR="00124AA0" w:rsidRPr="00D56BD8" w:rsidRDefault="00124AA0" w:rsidP="00124AA0">
      <w:pPr>
        <w:ind w:left="-851"/>
        <w:rPr>
          <w:sz w:val="20"/>
          <w:szCs w:val="20"/>
        </w:rPr>
      </w:pPr>
    </w:p>
    <w:p w:rsidR="00124AA0" w:rsidRDefault="00124AA0" w:rsidP="00124AA0">
      <w:pPr>
        <w:tabs>
          <w:tab w:val="right" w:leader="dot" w:pos="3240"/>
          <w:tab w:val="right" w:leader="dot" w:pos="4320"/>
        </w:tabs>
        <w:ind w:left="-851"/>
      </w:pPr>
      <w:r>
        <w:t xml:space="preserve">Budapest, 20…. </w:t>
      </w:r>
      <w:r>
        <w:tab/>
        <w:t>hó</w:t>
      </w:r>
      <w:r>
        <w:tab/>
        <w:t>nap</w:t>
      </w:r>
    </w:p>
    <w:p w:rsidR="00694CEA" w:rsidRPr="000F5747" w:rsidRDefault="00694CEA" w:rsidP="00124AA0">
      <w:pPr>
        <w:tabs>
          <w:tab w:val="right" w:leader="dot" w:pos="3240"/>
          <w:tab w:val="right" w:leader="dot" w:pos="4320"/>
        </w:tabs>
        <w:ind w:left="-851"/>
      </w:pPr>
    </w:p>
    <w:p w:rsidR="00124AA0" w:rsidRDefault="00124AA0" w:rsidP="00124AA0">
      <w:pPr>
        <w:ind w:left="-851"/>
      </w:pPr>
    </w:p>
    <w:p w:rsidR="000A2520" w:rsidRDefault="000A2520" w:rsidP="00124AA0">
      <w:pPr>
        <w:ind w:left="-851"/>
      </w:pPr>
    </w:p>
    <w:p w:rsidR="00124AA0" w:rsidRDefault="00124AA0" w:rsidP="00124AA0">
      <w:pPr>
        <w:tabs>
          <w:tab w:val="right" w:pos="540"/>
          <w:tab w:val="right" w:leader="dot" w:pos="4500"/>
          <w:tab w:val="right" w:pos="5580"/>
          <w:tab w:val="right" w:leader="dot" w:pos="9540"/>
        </w:tabs>
        <w:ind w:left="-851"/>
      </w:pPr>
      <w:r>
        <w:tab/>
      </w:r>
      <w:r>
        <w:tab/>
      </w:r>
      <w:r>
        <w:tab/>
      </w:r>
      <w:r>
        <w:tab/>
      </w:r>
    </w:p>
    <w:p w:rsidR="00124AA0" w:rsidRDefault="00124AA0" w:rsidP="00124AA0">
      <w:pPr>
        <w:tabs>
          <w:tab w:val="left" w:pos="1620"/>
          <w:tab w:val="left" w:pos="6300"/>
        </w:tabs>
        <w:ind w:left="-851"/>
      </w:pPr>
      <w:r>
        <w:tab/>
        <w:t>Aláírás (jelentkező)</w:t>
      </w:r>
      <w:r>
        <w:tab/>
        <w:t>Aláírás (szülő/gondviselő)</w:t>
      </w:r>
    </w:p>
    <w:sectPr w:rsidR="00124AA0" w:rsidSect="00BD15B3">
      <w:headerReference w:type="default" r:id="rId8"/>
      <w:footerReference w:type="default" r:id="rId9"/>
      <w:pgSz w:w="11907" w:h="16839" w:code="9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E6" w:rsidRDefault="00221CE6" w:rsidP="008A6CBC">
      <w:r>
        <w:separator/>
      </w:r>
    </w:p>
  </w:endnote>
  <w:endnote w:type="continuationSeparator" w:id="0">
    <w:p w:rsidR="00221CE6" w:rsidRDefault="00221CE6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3C" w:rsidRDefault="006E6177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11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logo_fekete_feh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696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-160020</wp:posOffset>
              </wp:positionV>
              <wp:extent cx="7566660" cy="0"/>
              <wp:effectExtent l="18415" t="11430" r="15875" b="1714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10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szlogen_feketefeh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E6" w:rsidRDefault="00221CE6" w:rsidP="008A6CBC">
      <w:r>
        <w:separator/>
      </w:r>
    </w:p>
  </w:footnote>
  <w:footnote w:type="continuationSeparator" w:id="0">
    <w:p w:rsidR="00221CE6" w:rsidRDefault="00221CE6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bottom w:val="single" w:sz="12" w:space="0" w:color="auto"/>
        <w:insideH w:val="single" w:sz="6" w:space="0" w:color="auto"/>
      </w:tblBorders>
      <w:tblLook w:val="01E0" w:firstRow="1" w:lastRow="1" w:firstColumn="1" w:lastColumn="1" w:noHBand="0" w:noVBand="0"/>
    </w:tblPr>
    <w:tblGrid>
      <w:gridCol w:w="5981"/>
      <w:gridCol w:w="4792"/>
    </w:tblGrid>
    <w:tr w:rsidR="00BD15B3" w:rsidTr="006E6177">
      <w:trPr>
        <w:trHeight w:val="1247"/>
        <w:jc w:val="center"/>
      </w:trPr>
      <w:tc>
        <w:tcPr>
          <w:tcW w:w="2776" w:type="pct"/>
          <w:vAlign w:val="center"/>
        </w:tcPr>
        <w:p w:rsidR="00BD15B3" w:rsidRPr="00D30999" w:rsidRDefault="006E6177" w:rsidP="006E6177">
          <w:pPr>
            <w:rPr>
              <w:sz w:val="2"/>
            </w:rPr>
          </w:pPr>
          <w:r>
            <w:object w:dxaOrig="10380" w:dyaOrig="25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8.75pt;height:43.5pt" o:ole="" o:allowoverlap="f">
                <v:imagedata r:id="rId1" o:title=""/>
              </v:shape>
              <o:OLEObject Type="Embed" ProgID="PBrush" ShapeID="_x0000_i1025" DrawAspect="Content" ObjectID="_1650367265" r:id="rId2"/>
            </w:object>
          </w:r>
        </w:p>
      </w:tc>
      <w:tc>
        <w:tcPr>
          <w:tcW w:w="2224" w:type="pct"/>
          <w:vAlign w:val="center"/>
        </w:tcPr>
        <w:p w:rsidR="00D30999" w:rsidRPr="00AA1D3C" w:rsidRDefault="00D30999" w:rsidP="006E6177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1204 Budapest, Pöltenberg utca 10-12.</w:t>
          </w:r>
        </w:p>
        <w:p w:rsidR="00D30999" w:rsidRPr="00AA1D3C" w:rsidRDefault="00D30999" w:rsidP="006E6177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Tel./Fax: 06-1-347-0950</w:t>
          </w:r>
        </w:p>
        <w:p w:rsidR="00D30999" w:rsidRPr="00AA1D3C" w:rsidRDefault="00D30999" w:rsidP="006E6177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CF3EBA">
            <w:rPr>
              <w:rFonts w:ascii="Gill Sans MT" w:hAnsi="Gill Sans MT"/>
              <w:sz w:val="16"/>
              <w:szCs w:val="16"/>
            </w:rPr>
            <w:t>i</w:t>
          </w:r>
          <w:r>
            <w:rPr>
              <w:rFonts w:ascii="Gill Sans MT" w:hAnsi="Gill Sans MT"/>
              <w:sz w:val="16"/>
              <w:szCs w:val="16"/>
            </w:rPr>
            <w:t>skola@szivarvanygszki.hu</w:t>
          </w:r>
        </w:p>
        <w:p w:rsidR="00D30999" w:rsidRDefault="00221CE6" w:rsidP="006E6177">
          <w:pPr>
            <w:jc w:val="right"/>
            <w:rPr>
              <w:rFonts w:ascii="Gill Sans MT" w:hAnsi="Gill Sans MT"/>
              <w:sz w:val="16"/>
              <w:szCs w:val="16"/>
            </w:rPr>
          </w:pPr>
          <w:hyperlink r:id="rId3" w:history="1">
            <w:r w:rsidR="00D30999" w:rsidRPr="00F45076">
              <w:rPr>
                <w:rStyle w:val="Hiperhivatkozs"/>
                <w:rFonts w:ascii="Gill Sans MT" w:hAnsi="Gill Sans MT"/>
                <w:sz w:val="16"/>
                <w:szCs w:val="16"/>
              </w:rPr>
              <w:t>www.szivarvanyszakkepzo.hu</w:t>
            </w:r>
          </w:hyperlink>
        </w:p>
        <w:p w:rsidR="00BD15B3" w:rsidRPr="00D30999" w:rsidRDefault="00D30999" w:rsidP="006E6177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OM: 200479</w:t>
          </w:r>
        </w:p>
      </w:tc>
    </w:tr>
  </w:tbl>
  <w:p w:rsidR="008A6CBC" w:rsidRPr="00D30999" w:rsidRDefault="008A6CBC" w:rsidP="00E73DD2">
    <w:pPr>
      <w:pStyle w:val="lfej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EA"/>
    <w:rsid w:val="000A2520"/>
    <w:rsid w:val="000A3DE8"/>
    <w:rsid w:val="000B6CA0"/>
    <w:rsid w:val="00124AA0"/>
    <w:rsid w:val="00134F1F"/>
    <w:rsid w:val="00184179"/>
    <w:rsid w:val="00221CE6"/>
    <w:rsid w:val="00255D69"/>
    <w:rsid w:val="002606B4"/>
    <w:rsid w:val="002606F6"/>
    <w:rsid w:val="00282288"/>
    <w:rsid w:val="002A30FB"/>
    <w:rsid w:val="002D6646"/>
    <w:rsid w:val="002E71B0"/>
    <w:rsid w:val="00432DD9"/>
    <w:rsid w:val="00462E9F"/>
    <w:rsid w:val="0048339B"/>
    <w:rsid w:val="004C25DF"/>
    <w:rsid w:val="005241C7"/>
    <w:rsid w:val="00560CDA"/>
    <w:rsid w:val="005E3F05"/>
    <w:rsid w:val="0062696F"/>
    <w:rsid w:val="006455B4"/>
    <w:rsid w:val="006904F8"/>
    <w:rsid w:val="00694CEA"/>
    <w:rsid w:val="006E404C"/>
    <w:rsid w:val="006E6177"/>
    <w:rsid w:val="00727728"/>
    <w:rsid w:val="007358D2"/>
    <w:rsid w:val="00746E2E"/>
    <w:rsid w:val="00791C73"/>
    <w:rsid w:val="007F1104"/>
    <w:rsid w:val="008201D7"/>
    <w:rsid w:val="0084467F"/>
    <w:rsid w:val="00852051"/>
    <w:rsid w:val="00857C30"/>
    <w:rsid w:val="008A6CBC"/>
    <w:rsid w:val="00937D69"/>
    <w:rsid w:val="009916E3"/>
    <w:rsid w:val="009E4F2F"/>
    <w:rsid w:val="00A414C6"/>
    <w:rsid w:val="00AA1D3C"/>
    <w:rsid w:val="00AD0946"/>
    <w:rsid w:val="00B772B8"/>
    <w:rsid w:val="00BD15B3"/>
    <w:rsid w:val="00CF3EBA"/>
    <w:rsid w:val="00D30999"/>
    <w:rsid w:val="00E73DD2"/>
    <w:rsid w:val="00F07D7A"/>
    <w:rsid w:val="00F77351"/>
    <w:rsid w:val="00F87702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4AA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semiHidden/>
    <w:unhideWhenUsed/>
    <w:rsid w:val="008A6CBC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/>
      <w:u w:val="single"/>
    </w:rPr>
  </w:style>
  <w:style w:type="table" w:styleId="Rcsostblzat">
    <w:name w:val="Table Grid"/>
    <w:basedOn w:val="Normltblzat"/>
    <w:uiPriority w:val="59"/>
    <w:rsid w:val="00E7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57C30"/>
    <w:pPr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4AA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semiHidden/>
    <w:unhideWhenUsed/>
    <w:rsid w:val="008A6CBC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/>
      <w:u w:val="single"/>
    </w:rPr>
  </w:style>
  <w:style w:type="table" w:styleId="Rcsostblzat">
    <w:name w:val="Table Grid"/>
    <w:basedOn w:val="Normltblzat"/>
    <w:uiPriority w:val="59"/>
    <w:rsid w:val="00E7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57C30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ivarvanyszakkepzo.h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&#225;j&#233;koztat&#243;k,%20levelek%20tanul&#243;knak\beiratkoz&#225;s\2014-2015\Jelentkez&#233;si%20lap\Baptis%20r&#246;vid%20ff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61B53-37FF-4DBC-8C56-87870E25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Baptis rövid ff</Template>
  <TotalTime>1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http://www.szivarvanyszakkepzo.hu/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bacsosz</dc:creator>
  <cp:lastModifiedBy>Barkóczi Mónika</cp:lastModifiedBy>
  <cp:revision>2</cp:revision>
  <cp:lastPrinted>2015-01-12T13:06:00Z</cp:lastPrinted>
  <dcterms:created xsi:type="dcterms:W3CDTF">2020-05-07T12:35:00Z</dcterms:created>
  <dcterms:modified xsi:type="dcterms:W3CDTF">2020-05-07T12:35:00Z</dcterms:modified>
</cp:coreProperties>
</file>